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48A5" w14:textId="69FF3DC9" w:rsidR="00E217C6" w:rsidRDefault="009F0406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Korporata</w:t>
      </w:r>
      <w:r w:rsidR="009F48C1" w:rsidRPr="00AB4575">
        <w:rPr>
          <w:rFonts w:asciiTheme="minorHAnsi" w:hAnsiTheme="minorHAnsi" w:cstheme="minorHAnsi"/>
          <w:sz w:val="22"/>
          <w:szCs w:val="22"/>
        </w:rPr>
        <w:t xml:space="preserve"> Buçaj </w:t>
      </w:r>
      <w:r w:rsidR="0082373B" w:rsidRPr="00AB4575">
        <w:rPr>
          <w:rFonts w:asciiTheme="minorHAnsi" w:hAnsiTheme="minorHAnsi" w:cstheme="minorHAnsi"/>
          <w:sz w:val="22"/>
          <w:szCs w:val="22"/>
        </w:rPr>
        <w:t xml:space="preserve">shpall konkurs për </w:t>
      </w:r>
      <w:r w:rsidR="00ED27BB">
        <w:rPr>
          <w:rFonts w:asciiTheme="minorHAnsi" w:hAnsiTheme="minorHAnsi" w:cstheme="minorHAnsi"/>
          <w:sz w:val="22"/>
          <w:szCs w:val="22"/>
        </w:rPr>
        <w:t>kët</w:t>
      </w:r>
      <w:r w:rsidR="00AA027A">
        <w:rPr>
          <w:rFonts w:asciiTheme="minorHAnsi" w:hAnsiTheme="minorHAnsi" w:cstheme="minorHAnsi"/>
          <w:sz w:val="22"/>
          <w:szCs w:val="22"/>
        </w:rPr>
        <w:t>ë</w:t>
      </w:r>
      <w:r w:rsidR="00ED27BB">
        <w:rPr>
          <w:rFonts w:asciiTheme="minorHAnsi" w:hAnsiTheme="minorHAnsi" w:cstheme="minorHAnsi"/>
          <w:sz w:val="22"/>
          <w:szCs w:val="22"/>
        </w:rPr>
        <w:t xml:space="preserve"> </w:t>
      </w:r>
      <w:r w:rsidR="0082373B" w:rsidRPr="00AB4575">
        <w:rPr>
          <w:rFonts w:asciiTheme="minorHAnsi" w:hAnsiTheme="minorHAnsi" w:cstheme="minorHAnsi"/>
          <w:sz w:val="22"/>
          <w:szCs w:val="22"/>
        </w:rPr>
        <w:t>pozit</w:t>
      </w:r>
      <w:r w:rsidR="00AA027A">
        <w:rPr>
          <w:rFonts w:asciiTheme="minorHAnsi" w:hAnsiTheme="minorHAnsi" w:cstheme="minorHAnsi"/>
          <w:sz w:val="22"/>
          <w:szCs w:val="22"/>
        </w:rPr>
        <w:t>ë</w:t>
      </w:r>
      <w:r w:rsidR="008D0D15" w:rsidRPr="00AB4575">
        <w:rPr>
          <w:rFonts w:asciiTheme="minorHAnsi" w:hAnsiTheme="minorHAnsi" w:cstheme="minorHAnsi"/>
          <w:sz w:val="22"/>
          <w:szCs w:val="22"/>
        </w:rPr>
        <w:t xml:space="preserve">: </w:t>
      </w:r>
      <w:r w:rsidR="009F48C1" w:rsidRPr="00AB457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FD6A7A0" w14:textId="77777777" w:rsidR="00ED27BB" w:rsidRPr="00AB4575" w:rsidRDefault="00ED27BB" w:rsidP="009F48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4B6052" w14:textId="5CC9676E" w:rsidR="005057C4" w:rsidRPr="008612FB" w:rsidRDefault="000761F6" w:rsidP="008612FB">
      <w:pPr>
        <w:rPr>
          <w:rFonts w:asciiTheme="minorHAnsi" w:hAnsiTheme="minorHAnsi" w:cstheme="minorHAnsi"/>
          <w:b/>
          <w:sz w:val="28"/>
          <w:szCs w:val="28"/>
        </w:rPr>
      </w:pPr>
      <w:r w:rsidRPr="008612FB">
        <w:rPr>
          <w:rFonts w:asciiTheme="minorHAnsi" w:hAnsiTheme="minorHAnsi" w:cstheme="minorHAnsi"/>
          <w:b/>
          <w:sz w:val="28"/>
          <w:szCs w:val="28"/>
        </w:rPr>
        <w:t>Automekanik</w:t>
      </w:r>
    </w:p>
    <w:p w14:paraId="7F8A5F53" w14:textId="77777777" w:rsidR="00ED27BB" w:rsidRPr="00ED27BB" w:rsidRDefault="00ED27BB" w:rsidP="00ED27BB">
      <w:pPr>
        <w:rPr>
          <w:rFonts w:asciiTheme="minorHAnsi" w:hAnsiTheme="minorHAnsi" w:cstheme="minorHAnsi"/>
          <w:b/>
          <w:sz w:val="26"/>
          <w:szCs w:val="26"/>
        </w:rPr>
      </w:pPr>
    </w:p>
    <w:p w14:paraId="20C8967B" w14:textId="5DE6331D" w:rsidR="00775BFA" w:rsidRDefault="007E5590" w:rsidP="005057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Detyrat dhe përgjegjësitë</w:t>
      </w:r>
      <w:r w:rsidR="004C3284">
        <w:rPr>
          <w:rFonts w:asciiTheme="minorHAnsi" w:hAnsiTheme="minorHAnsi" w:cstheme="minorHAnsi"/>
          <w:sz w:val="22"/>
          <w:szCs w:val="22"/>
        </w:rPr>
        <w:t>:</w:t>
      </w:r>
    </w:p>
    <w:p w14:paraId="532890E0" w14:textId="77777777" w:rsidR="00775BFA" w:rsidRDefault="00775BFA" w:rsidP="005057C4">
      <w:pPr>
        <w:rPr>
          <w:rFonts w:asciiTheme="minorHAnsi" w:hAnsiTheme="minorHAnsi" w:cstheme="minorHAnsi"/>
          <w:sz w:val="22"/>
          <w:szCs w:val="22"/>
        </w:rPr>
      </w:pPr>
    </w:p>
    <w:p w14:paraId="0D7E2D53" w14:textId="5D2E9BF2" w:rsid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Mbikëqyrë punën e ndihmës automekanikut;</w:t>
      </w:r>
    </w:p>
    <w:p w14:paraId="5B3A39FB" w14:textId="6534E5A3" w:rsid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Përgjegjës për autoservis;</w:t>
      </w:r>
    </w:p>
    <w:p w14:paraId="61646B23" w14:textId="434761FE" w:rsid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Kryen veprime rutinore që kanë të bëjnë me mirëmbatjen dhe riparimin e automjeteve te kompanisë;</w:t>
      </w:r>
    </w:p>
    <w:p w14:paraId="1321735D" w14:textId="3BC4C428" w:rsid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Bënë diagnostifikimin e dëmtimeve teknike, prishjeve dhe bënë ndrrimin ose riparimin e tyre;</w:t>
      </w:r>
    </w:p>
    <w:p w14:paraId="2A18D6FD" w14:textId="3D4E3AC6" w:rsid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Kujdeset për kryerjen e servisimeve të rregullta të automjeteve;</w:t>
      </w:r>
    </w:p>
    <w:p w14:paraId="521DAB45" w14:textId="408A5077" w:rsidR="00775BFA" w:rsidRPr="00775BFA" w:rsidRDefault="00775BFA" w:rsidP="00775BF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Ndërmerr masa të nevojshme parandaulese si inspektimi,testimi, lubrifikimi etj.</w:t>
      </w:r>
    </w:p>
    <w:p w14:paraId="1BD70CA8" w14:textId="153DBF39" w:rsidR="008612FB" w:rsidRDefault="008612FB" w:rsidP="005057C4">
      <w:pPr>
        <w:pStyle w:val="NoSpacing"/>
        <w:jc w:val="both"/>
        <w:rPr>
          <w:rFonts w:cstheme="minorHAnsi"/>
          <w:lang w:val="sq-AL"/>
        </w:rPr>
      </w:pPr>
    </w:p>
    <w:p w14:paraId="62A9128C" w14:textId="0B3978B4" w:rsidR="00775BFA" w:rsidRDefault="00775BFA" w:rsidP="005057C4">
      <w:pPr>
        <w:pStyle w:val="NoSpacing"/>
        <w:jc w:val="both"/>
        <w:rPr>
          <w:rFonts w:cstheme="minorHAnsi"/>
          <w:lang w:val="sq-AL"/>
        </w:rPr>
      </w:pPr>
      <w:r>
        <w:rPr>
          <w:rFonts w:cstheme="minorHAnsi"/>
          <w:lang w:val="sq-AL"/>
        </w:rPr>
        <w:t xml:space="preserve">              </w:t>
      </w:r>
    </w:p>
    <w:p w14:paraId="1532575E" w14:textId="240D4400" w:rsidR="005057C4" w:rsidRDefault="005057C4" w:rsidP="005057C4">
      <w:pPr>
        <w:pStyle w:val="NoSpacing"/>
        <w:jc w:val="both"/>
        <w:rPr>
          <w:rFonts w:cstheme="minorHAnsi"/>
          <w:lang w:val="sq-AL"/>
        </w:rPr>
      </w:pPr>
      <w:r>
        <w:rPr>
          <w:rFonts w:cstheme="minorHAnsi"/>
          <w:lang w:val="sq-AL"/>
        </w:rPr>
        <w:t>Kualifikimet e kërkuara</w:t>
      </w:r>
      <w:r w:rsidR="004C3284">
        <w:rPr>
          <w:rFonts w:cstheme="minorHAnsi"/>
          <w:lang w:val="sq-AL"/>
        </w:rPr>
        <w:t>:</w:t>
      </w:r>
    </w:p>
    <w:p w14:paraId="42F6345F" w14:textId="77777777" w:rsidR="008612FB" w:rsidRDefault="008612FB" w:rsidP="005057C4">
      <w:pPr>
        <w:pStyle w:val="NoSpacing"/>
        <w:jc w:val="both"/>
        <w:rPr>
          <w:rFonts w:cstheme="minorHAnsi"/>
          <w:lang w:val="sq-AL"/>
        </w:rPr>
      </w:pPr>
    </w:p>
    <w:p w14:paraId="4C9EE5BF" w14:textId="77777777" w:rsidR="00A57A55" w:rsidRDefault="00A57A55" w:rsidP="00A57A55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Preferohet d</w:t>
      </w:r>
      <w:r w:rsidRPr="00AB42E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iplomë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 shkollës së mesme, në lëminë e mekanikës</w:t>
      </w:r>
      <w:r w:rsidRPr="00AB42E5">
        <w:rPr>
          <w:rFonts w:asciiTheme="minorHAnsi" w:eastAsia="Times New Roman" w:hAnsiTheme="minorHAnsi" w:cstheme="minorHAnsi"/>
          <w:color w:val="000000"/>
          <w:sz w:val="22"/>
          <w:szCs w:val="22"/>
        </w:rPr>
        <w:t>;</w:t>
      </w:r>
    </w:p>
    <w:p w14:paraId="06E09CD1" w14:textId="77777777" w:rsidR="00A57A55" w:rsidRDefault="00A57A55" w:rsidP="00A57A55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Minimum 2 vite p</w:t>
      </w:r>
      <w:r w:rsidRPr="00AB42E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ërvojë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pune n</w:t>
      </w:r>
      <w:r w:rsidRPr="00AB42E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ë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lëminë mekanikës</w:t>
      </w:r>
      <w:r w:rsidRPr="00AB42E5">
        <w:rPr>
          <w:rFonts w:asciiTheme="minorHAnsi" w:eastAsia="Times New Roman" w:hAnsiTheme="minorHAnsi" w:cstheme="minorHAnsi"/>
          <w:color w:val="000000"/>
          <w:sz w:val="22"/>
          <w:szCs w:val="22"/>
        </w:rPr>
        <w:t>;</w:t>
      </w:r>
    </w:p>
    <w:p w14:paraId="6E8A6350" w14:textId="6A66A13A" w:rsidR="005057C4" w:rsidRDefault="00A57A55" w:rsidP="007E5590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Aftësi të shkëlqyera të menaxhimit të kohës dhe punës ekipore;</w:t>
      </w:r>
    </w:p>
    <w:p w14:paraId="13CABD7E" w14:textId="4DC4A787" w:rsidR="00AA027A" w:rsidRPr="00AA027A" w:rsidRDefault="00AA027A" w:rsidP="007E5590">
      <w:pPr>
        <w:pStyle w:val="ListParagraph"/>
        <w:numPr>
          <w:ilvl w:val="0"/>
          <w:numId w:val="1"/>
        </w:numPr>
        <w:ind w:left="709" w:hanging="28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rpar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si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kan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kandidat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q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kan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rvoj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pune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me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automjete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</w:t>
      </w:r>
      <w:r w:rsidR="00C73DBC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ë</w:t>
      </w:r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nda</w:t>
      </w:r>
      <w:proofErr w:type="spellEnd"/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si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kombi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,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kamion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etj</w:t>
      </w:r>
      <w:proofErr w:type="spellEnd"/>
      <w:r w:rsidRPr="00AA027A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.</w:t>
      </w:r>
    </w:p>
    <w:p w14:paraId="28F340EF" w14:textId="77777777" w:rsidR="00AA027A" w:rsidRPr="00AA027A" w:rsidRDefault="00AA027A" w:rsidP="006D29DC">
      <w:pPr>
        <w:pStyle w:val="ListParagraph"/>
        <w:ind w:left="709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72320DB" w14:textId="77777777" w:rsidR="00A57A55" w:rsidRDefault="00A57A55" w:rsidP="00A57A5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 w:eastAsia="ja-JP"/>
        </w:rPr>
      </w:pPr>
      <w:r w:rsidRPr="00A57A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 w:eastAsia="ja-JP"/>
        </w:rPr>
        <w:t xml:space="preserve">Ne </w:t>
      </w:r>
      <w:proofErr w:type="spellStart"/>
      <w:r w:rsidRPr="00A57A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 w:eastAsia="ja-JP"/>
        </w:rPr>
        <w:t>ofrojmë</w:t>
      </w:r>
      <w:proofErr w:type="spellEnd"/>
      <w:r w:rsidRPr="00A57A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 w:eastAsia="ja-JP"/>
        </w:rPr>
        <w:t>:</w:t>
      </w:r>
    </w:p>
    <w:p w14:paraId="1A0C901A" w14:textId="77777777" w:rsidR="008612FB" w:rsidRPr="00A57A55" w:rsidRDefault="008612FB" w:rsidP="00A57A55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 w:eastAsia="ja-JP"/>
        </w:rPr>
      </w:pPr>
    </w:p>
    <w:p w14:paraId="5A97EA0C" w14:textId="77777777" w:rsidR="008612FB" w:rsidRPr="007A7A78" w:rsidRDefault="008612FB" w:rsidP="007A7A78">
      <w:pPr>
        <w:pStyle w:val="ListParagraph"/>
        <w:numPr>
          <w:ilvl w:val="0"/>
          <w:numId w:val="12"/>
        </w:numPr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</w:pPr>
      <w:proofErr w:type="spellStart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Kontratë</w:t>
      </w:r>
      <w:proofErr w:type="spellEnd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të</w:t>
      </w:r>
      <w:proofErr w:type="spellEnd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punës</w:t>
      </w:r>
      <w:proofErr w:type="spellEnd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të</w:t>
      </w:r>
      <w:proofErr w:type="spellEnd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rregullt</w:t>
      </w:r>
      <w:proofErr w:type="spellEnd"/>
      <w:r w:rsidRPr="007A7A78">
        <w:rPr>
          <w:rFonts w:ascii="Calibri" w:hAnsi="Calibri" w:cs="Calibri"/>
          <w:bCs/>
          <w:sz w:val="22"/>
          <w:szCs w:val="22"/>
          <w:shd w:val="clear" w:color="auto" w:fill="FFFFFF"/>
          <w:lang w:val="en-US" w:eastAsia="ja-JP"/>
        </w:rPr>
        <w:t>;</w:t>
      </w:r>
    </w:p>
    <w:p w14:paraId="10FABB75" w14:textId="77777777" w:rsidR="008612FB" w:rsidRPr="009F5534" w:rsidRDefault="008612FB" w:rsidP="008612FB">
      <w:pPr>
        <w:numPr>
          <w:ilvl w:val="0"/>
          <w:numId w:val="10"/>
        </w:numPr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</w:pP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Sigurimi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shëndetësor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nga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korporata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;</w:t>
      </w:r>
    </w:p>
    <w:p w14:paraId="7DF63CF5" w14:textId="58CD4A60" w:rsidR="008612FB" w:rsidRPr="008B26CD" w:rsidRDefault="008612FB" w:rsidP="008612FB">
      <w:pPr>
        <w:numPr>
          <w:ilvl w:val="0"/>
          <w:numId w:val="10"/>
        </w:numPr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</w:pP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Orari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i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punës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: E </w:t>
      </w:r>
      <w:proofErr w:type="spellStart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Hëne</w:t>
      </w:r>
      <w:proofErr w:type="spellEnd"/>
      <w:r w:rsidRPr="009F5534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– E </w:t>
      </w:r>
      <w:proofErr w:type="spellStart"/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Premte</w:t>
      </w:r>
      <w:proofErr w:type="spellEnd"/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(</w:t>
      </w:r>
      <w:r w:rsidR="007A7A78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07:30 – 15:30 apo </w:t>
      </w:r>
      <w:r w:rsidR="00C73DBC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12</w:t>
      </w:r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:00-</w:t>
      </w:r>
      <w:r w:rsidR="00C73DBC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20</w:t>
      </w:r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:00);</w:t>
      </w:r>
    </w:p>
    <w:p w14:paraId="6A8D91D1" w14:textId="77777777" w:rsidR="008612FB" w:rsidRPr="008B26CD" w:rsidRDefault="008612FB" w:rsidP="008612FB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</w:pPr>
      <w:proofErr w:type="spellStart"/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Shujtë</w:t>
      </w:r>
      <w:proofErr w:type="spellEnd"/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 xml:space="preserve"> </w:t>
      </w:r>
      <w:proofErr w:type="spellStart"/>
      <w:r w:rsidRPr="008B26CD"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ditore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  <w:lang w:val="en-US" w:eastAsia="ja-JP"/>
        </w:rPr>
        <w:t>;</w:t>
      </w:r>
    </w:p>
    <w:p w14:paraId="2DEF4D84" w14:textId="0E1436B0" w:rsidR="00A57A55" w:rsidRDefault="008612FB" w:rsidP="00010154">
      <w:pPr>
        <w:pStyle w:val="ListParagraph"/>
        <w:numPr>
          <w:ilvl w:val="0"/>
          <w:numId w:val="10"/>
        </w:numPr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Transporti i siguruar nga Korporata;</w:t>
      </w:r>
    </w:p>
    <w:p w14:paraId="735DAF46" w14:textId="77DD7955" w:rsidR="00AA027A" w:rsidRPr="00AA027A" w:rsidRDefault="00AA027A" w:rsidP="00010154">
      <w:pPr>
        <w:pStyle w:val="ListParagraph"/>
        <w:numPr>
          <w:ilvl w:val="0"/>
          <w:numId w:val="10"/>
        </w:numPr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Paga 1500 Euro.</w:t>
      </w:r>
    </w:p>
    <w:p w14:paraId="4B6A4FA4" w14:textId="77777777" w:rsidR="00765675" w:rsidRPr="00AB4575" w:rsidRDefault="0076567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E29A2" w14:textId="77777777" w:rsidR="00071344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Inkurajohen të gjithë kandidatët e interesuar të cilët i plotësojnë kushtet e cekura më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 lartë të aplikojnë duke </w:t>
      </w:r>
      <w:r w:rsidR="002D43C3">
        <w:rPr>
          <w:rFonts w:asciiTheme="minorHAnsi" w:hAnsiTheme="minorHAnsi" w:cstheme="minorHAnsi"/>
          <w:sz w:val="22"/>
          <w:szCs w:val="22"/>
        </w:rPr>
        <w:t>dërguar CV</w:t>
      </w:r>
      <w:r w:rsidR="00F06EA8">
        <w:rPr>
          <w:rFonts w:asciiTheme="minorHAnsi" w:hAnsiTheme="minorHAnsi" w:cstheme="minorHAnsi"/>
          <w:sz w:val="22"/>
          <w:szCs w:val="22"/>
        </w:rPr>
        <w:t>-në</w:t>
      </w:r>
      <w:r w:rsidR="002D43C3">
        <w:rPr>
          <w:rFonts w:asciiTheme="minorHAnsi" w:hAnsiTheme="minorHAnsi" w:cstheme="minorHAnsi"/>
          <w:sz w:val="22"/>
          <w:szCs w:val="22"/>
        </w:rPr>
        <w:t xml:space="preserve"> apo </w:t>
      </w:r>
      <w:r w:rsidR="00D061EC" w:rsidRPr="00AB4575">
        <w:rPr>
          <w:rFonts w:asciiTheme="minorHAnsi" w:hAnsiTheme="minorHAnsi" w:cstheme="minorHAnsi"/>
          <w:sz w:val="22"/>
          <w:szCs w:val="22"/>
        </w:rPr>
        <w:t>plotësuar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aplikacionin e korporatës Buçaj </w:t>
      </w:r>
      <w:r w:rsidR="00D061EC" w:rsidRPr="00AB4575">
        <w:rPr>
          <w:rFonts w:asciiTheme="minorHAnsi" w:hAnsiTheme="minorHAnsi" w:cstheme="minorHAnsi"/>
          <w:sz w:val="22"/>
          <w:szCs w:val="22"/>
        </w:rPr>
        <w:t>dhe t</w:t>
      </w:r>
      <w:r w:rsidR="00F06EA8">
        <w:rPr>
          <w:rFonts w:asciiTheme="minorHAnsi" w:hAnsiTheme="minorHAnsi" w:cstheme="minorHAnsi"/>
          <w:sz w:val="22"/>
          <w:szCs w:val="22"/>
        </w:rPr>
        <w:t>’</w:t>
      </w:r>
      <w:r w:rsidR="00D061EC" w:rsidRPr="00AB4575">
        <w:rPr>
          <w:rFonts w:asciiTheme="minorHAnsi" w:hAnsiTheme="minorHAnsi" w:cstheme="minorHAnsi"/>
          <w:sz w:val="22"/>
          <w:szCs w:val="22"/>
        </w:rPr>
        <w:t xml:space="preserve">a dërgojnë </w:t>
      </w:r>
      <w:r w:rsidRPr="00AB4575">
        <w:rPr>
          <w:rFonts w:asciiTheme="minorHAnsi" w:hAnsiTheme="minorHAnsi" w:cstheme="minorHAnsi"/>
          <w:sz w:val="22"/>
          <w:szCs w:val="22"/>
        </w:rPr>
        <w:t xml:space="preserve">përmes e-mail adresës elektronike në: </w:t>
      </w:r>
      <w:hyperlink r:id="rId8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hr@bucaj-ks.com</w:t>
        </w:r>
      </w:hyperlink>
      <w:r w:rsidRPr="00AB4575">
        <w:rPr>
          <w:rFonts w:asciiTheme="minorHAnsi" w:hAnsiTheme="minorHAnsi" w:cstheme="minorHAnsi"/>
          <w:b/>
          <w:sz w:val="22"/>
          <w:szCs w:val="22"/>
        </w:rPr>
        <w:t>.</w:t>
      </w:r>
      <w:r w:rsidRPr="00AB4575">
        <w:rPr>
          <w:rFonts w:asciiTheme="minorHAnsi" w:hAnsiTheme="minorHAnsi" w:cstheme="minorHAnsi"/>
          <w:sz w:val="22"/>
          <w:szCs w:val="22"/>
        </w:rPr>
        <w:t xml:space="preserve"> Aplik</w:t>
      </w:r>
      <w:r w:rsidR="00B175E2" w:rsidRPr="00AB4575">
        <w:rPr>
          <w:rFonts w:asciiTheme="minorHAnsi" w:hAnsiTheme="minorHAnsi" w:cstheme="minorHAnsi"/>
          <w:sz w:val="22"/>
          <w:szCs w:val="22"/>
        </w:rPr>
        <w:t xml:space="preserve">acioni gjendet në faqen zyrtare </w:t>
      </w:r>
      <w:hyperlink r:id="rId9" w:history="1">
        <w:r w:rsidRPr="00AB457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www.bucaj-ks.com</w:t>
        </w:r>
      </w:hyperlink>
      <w:r w:rsidRPr="00AB4575">
        <w:rPr>
          <w:rFonts w:asciiTheme="minorHAnsi" w:hAnsiTheme="minorHAnsi" w:cstheme="minorHAnsi"/>
          <w:sz w:val="22"/>
          <w:szCs w:val="22"/>
        </w:rPr>
        <w:t xml:space="preserve"> apo aplikacioni mund të dërgohet edhe fizikisht tek zyrat e Korporatës Buçaj me adresë Magjistralja Prishtinë-Shkup, km 10 p.n. Lipjan.</w:t>
      </w:r>
      <w:r w:rsidR="00071344" w:rsidRPr="00AB45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100AA3" w14:textId="77777777" w:rsidR="00071344" w:rsidRPr="00AB4575" w:rsidRDefault="00071344" w:rsidP="00A04CD5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1BD2FEA2" w14:textId="77777777" w:rsidR="00765675" w:rsidRPr="00AB4575" w:rsidRDefault="00A04CD5" w:rsidP="00765675">
      <w:pPr>
        <w:jc w:val="both"/>
        <w:rPr>
          <w:rFonts w:asciiTheme="minorHAnsi" w:hAnsiTheme="minorHAnsi" w:cstheme="minorHAnsi"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Kandidatët të ci</w:t>
      </w:r>
      <w:r w:rsidR="001E38BB">
        <w:rPr>
          <w:rFonts w:asciiTheme="minorHAnsi" w:hAnsiTheme="minorHAnsi" w:cstheme="minorHAnsi"/>
          <w:sz w:val="22"/>
          <w:szCs w:val="22"/>
        </w:rPr>
        <w:t>lët i plotësojnë kushtet e lart</w:t>
      </w:r>
      <w:r w:rsidRPr="00AB4575">
        <w:rPr>
          <w:rFonts w:asciiTheme="minorHAnsi" w:hAnsiTheme="minorHAnsi" w:cstheme="minorHAnsi"/>
          <w:sz w:val="22"/>
          <w:szCs w:val="22"/>
        </w:rPr>
        <w:t xml:space="preserve">cekura do të ftohen në fazat e mëtejme të rekrutimit. </w:t>
      </w:r>
    </w:p>
    <w:p w14:paraId="087F4D72" w14:textId="19761F8D" w:rsidR="00A04CD5" w:rsidRPr="004C4C73" w:rsidRDefault="00A04CD5" w:rsidP="00765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B4575">
        <w:rPr>
          <w:rFonts w:asciiTheme="minorHAnsi" w:hAnsiTheme="minorHAnsi" w:cstheme="minorHAnsi"/>
          <w:sz w:val="22"/>
          <w:szCs w:val="22"/>
        </w:rPr>
        <w:t>Konkursi do të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jetë i hapur nga data </w:t>
      </w:r>
      <w:r w:rsidR="00AA027A">
        <w:rPr>
          <w:rFonts w:asciiTheme="minorHAnsi" w:hAnsiTheme="minorHAnsi" w:cstheme="minorHAnsi"/>
          <w:b/>
          <w:sz w:val="22"/>
          <w:szCs w:val="22"/>
        </w:rPr>
        <w:t>26 Maj</w:t>
      </w:r>
      <w:r w:rsidR="00C73DBC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AA02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4575">
        <w:rPr>
          <w:rFonts w:asciiTheme="minorHAnsi" w:hAnsiTheme="minorHAnsi" w:cstheme="minorHAnsi"/>
          <w:sz w:val="22"/>
          <w:szCs w:val="22"/>
        </w:rPr>
        <w:t>deri më</w:t>
      </w:r>
      <w:r w:rsidR="0075107C" w:rsidRPr="00AB4575">
        <w:rPr>
          <w:rFonts w:asciiTheme="minorHAnsi" w:hAnsiTheme="minorHAnsi" w:cstheme="minorHAnsi"/>
          <w:sz w:val="22"/>
          <w:szCs w:val="22"/>
        </w:rPr>
        <w:t xml:space="preserve"> </w:t>
      </w:r>
      <w:r w:rsidR="00913184">
        <w:rPr>
          <w:rFonts w:asciiTheme="minorHAnsi" w:hAnsiTheme="minorHAnsi" w:cstheme="minorHAnsi"/>
          <w:b/>
          <w:sz w:val="22"/>
          <w:szCs w:val="22"/>
        </w:rPr>
        <w:t>0</w:t>
      </w:r>
      <w:r w:rsidR="00AA027A">
        <w:rPr>
          <w:rFonts w:asciiTheme="minorHAnsi" w:hAnsiTheme="minorHAnsi" w:cstheme="minorHAnsi"/>
          <w:b/>
          <w:sz w:val="22"/>
          <w:szCs w:val="22"/>
        </w:rPr>
        <w:t>2 Q</w:t>
      </w:r>
      <w:r w:rsidR="00F86C24">
        <w:rPr>
          <w:rFonts w:asciiTheme="minorHAnsi" w:hAnsiTheme="minorHAnsi" w:cstheme="minorHAnsi"/>
          <w:b/>
          <w:sz w:val="22"/>
          <w:szCs w:val="22"/>
        </w:rPr>
        <w:t>e</w:t>
      </w:r>
      <w:r w:rsidR="00AA027A">
        <w:rPr>
          <w:rFonts w:asciiTheme="minorHAnsi" w:hAnsiTheme="minorHAnsi" w:cstheme="minorHAnsi"/>
          <w:b/>
          <w:sz w:val="22"/>
          <w:szCs w:val="22"/>
        </w:rPr>
        <w:t>rshor</w:t>
      </w:r>
      <w:r w:rsidR="0091318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AA027A">
        <w:rPr>
          <w:rFonts w:asciiTheme="minorHAnsi" w:hAnsiTheme="minorHAnsi" w:cstheme="minorHAnsi"/>
          <w:b/>
          <w:sz w:val="22"/>
          <w:szCs w:val="22"/>
        </w:rPr>
        <w:t>6</w:t>
      </w:r>
      <w:r w:rsidRPr="00AB4575">
        <w:rPr>
          <w:rFonts w:asciiTheme="minorHAnsi" w:hAnsiTheme="minorHAnsi" w:cstheme="minorHAnsi"/>
          <w:sz w:val="22"/>
          <w:szCs w:val="22"/>
        </w:rPr>
        <w:t>.</w:t>
      </w:r>
    </w:p>
    <w:sectPr w:rsidR="00A04CD5" w:rsidRPr="004C4C73" w:rsidSect="00947364">
      <w:headerReference w:type="default" r:id="rId10"/>
      <w:footerReference w:type="default" r:id="rId11"/>
      <w:pgSz w:w="12240" w:h="15840"/>
      <w:pgMar w:top="2610" w:right="1170" w:bottom="450" w:left="900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F536" w14:textId="77777777" w:rsidR="00B811C6" w:rsidRDefault="00B811C6" w:rsidP="00C63C28">
      <w:r>
        <w:separator/>
      </w:r>
    </w:p>
  </w:endnote>
  <w:endnote w:type="continuationSeparator" w:id="0">
    <w:p w14:paraId="0905DEAD" w14:textId="77777777" w:rsidR="00B811C6" w:rsidRDefault="00B811C6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8111" w14:textId="77777777" w:rsidR="00055580" w:rsidRDefault="00055580" w:rsidP="00042CB6">
    <w:pPr>
      <w:pStyle w:val="Footer"/>
    </w:pPr>
  </w:p>
  <w:p w14:paraId="4393615C" w14:textId="77777777" w:rsidR="00055580" w:rsidRPr="0075120A" w:rsidRDefault="00055580" w:rsidP="00042CB6">
    <w:pPr>
      <w:pStyle w:val="Footer"/>
      <w:jc w:val="right"/>
      <w:rPr>
        <w:rFonts w:asciiTheme="minorHAnsi" w:hAnsiTheme="minorHAnsi" w:cstheme="minorHAnsi"/>
        <w:sz w:val="22"/>
      </w:rPr>
    </w:pPr>
  </w:p>
  <w:p w14:paraId="080AEDC0" w14:textId="77777777" w:rsidR="00055580" w:rsidRPr="00CD274A" w:rsidRDefault="00055580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435B" w14:textId="77777777" w:rsidR="00B811C6" w:rsidRDefault="00B811C6" w:rsidP="00C63C28">
      <w:r>
        <w:separator/>
      </w:r>
    </w:p>
  </w:footnote>
  <w:footnote w:type="continuationSeparator" w:id="0">
    <w:p w14:paraId="749B00C7" w14:textId="77777777" w:rsidR="00B811C6" w:rsidRDefault="00B811C6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0185" w14:textId="77777777" w:rsidR="00055580" w:rsidRDefault="00055580" w:rsidP="00D31C6D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4A795968" wp14:editId="2C67C8D1">
          <wp:simplePos x="0" y="0"/>
          <wp:positionH relativeFrom="column">
            <wp:posOffset>-201295</wp:posOffset>
          </wp:positionH>
          <wp:positionV relativeFrom="paragraph">
            <wp:posOffset>-13449</wp:posOffset>
          </wp:positionV>
          <wp:extent cx="831215" cy="949960"/>
          <wp:effectExtent l="0" t="0" r="6985" b="2540"/>
          <wp:wrapNone/>
          <wp:docPr id="11" name="Picture 1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</w:t>
    </w:r>
    <w:r>
      <w:rPr>
        <w:rFonts w:ascii="Calibri" w:hAnsi="Calibri"/>
        <w:b/>
        <w:sz w:val="16"/>
      </w:rPr>
      <w:t>BUÇAJ SH.P.K.</w:t>
    </w:r>
  </w:p>
  <w:p w14:paraId="308E1EF0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Magjistralja Prishtinë – Shkup km 10, pn.</w:t>
    </w:r>
  </w:p>
  <w:p w14:paraId="5745ABF0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14000 Lipjan, Kosovë</w:t>
    </w:r>
  </w:p>
  <w:p w14:paraId="26E1EC5B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Tel.: +38</w:t>
    </w:r>
    <w:r w:rsidR="00765675">
      <w:rPr>
        <w:rFonts w:ascii="Calibri" w:hAnsi="Calibri"/>
        <w:sz w:val="16"/>
      </w:rPr>
      <w:t>3</w:t>
    </w:r>
    <w:r>
      <w:rPr>
        <w:rFonts w:ascii="Calibri" w:hAnsi="Calibri"/>
        <w:sz w:val="16"/>
      </w:rPr>
      <w:t xml:space="preserve"> (0)38 606 300, (0)38 606 400</w:t>
    </w:r>
  </w:p>
  <w:p w14:paraId="4435348D" w14:textId="77777777" w:rsidR="00055580" w:rsidRPr="00EC40EF" w:rsidRDefault="00055580" w:rsidP="00D31C6D">
    <w:pPr>
      <w:pStyle w:val="Header"/>
      <w:jc w:val="right"/>
      <w:rPr>
        <w:rFonts w:ascii="Calibri" w:hAnsi="Calibri"/>
        <w:b/>
        <w:sz w:val="16"/>
      </w:rPr>
    </w:pPr>
    <w:r w:rsidRPr="00EC40EF">
      <w:rPr>
        <w:rFonts w:ascii="Calibri" w:hAnsi="Calibri"/>
        <w:b/>
        <w:sz w:val="16"/>
      </w:rPr>
      <w:t>Fax.: +38</w:t>
    </w:r>
    <w:r w:rsidR="00765675">
      <w:rPr>
        <w:rFonts w:ascii="Calibri" w:hAnsi="Calibri"/>
        <w:b/>
        <w:sz w:val="16"/>
      </w:rPr>
      <w:t>3</w:t>
    </w:r>
    <w:r w:rsidRPr="00EC40EF">
      <w:rPr>
        <w:rFonts w:ascii="Calibri" w:hAnsi="Calibri"/>
        <w:b/>
        <w:sz w:val="16"/>
      </w:rPr>
      <w:t xml:space="preserve"> (0)38 601 991</w:t>
    </w:r>
  </w:p>
  <w:p w14:paraId="482DE8BA" w14:textId="77777777" w:rsidR="00055580" w:rsidRDefault="00055580" w:rsidP="00D31C6D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Web: www.bucaj-ks.com</w:t>
    </w:r>
  </w:p>
  <w:p w14:paraId="244609CE" w14:textId="77777777" w:rsidR="00055580" w:rsidRPr="00D31C6D" w:rsidRDefault="00055580" w:rsidP="00D3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708AFF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E8118E9"/>
    <w:multiLevelType w:val="hybridMultilevel"/>
    <w:tmpl w:val="22D8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C23CF"/>
    <w:multiLevelType w:val="hybridMultilevel"/>
    <w:tmpl w:val="A67C85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67D793B"/>
    <w:multiLevelType w:val="hybridMultilevel"/>
    <w:tmpl w:val="43EE851E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5480F"/>
    <w:multiLevelType w:val="hybridMultilevel"/>
    <w:tmpl w:val="3206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4C28"/>
    <w:multiLevelType w:val="hybridMultilevel"/>
    <w:tmpl w:val="D2D001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24EF5"/>
    <w:multiLevelType w:val="hybridMultilevel"/>
    <w:tmpl w:val="588A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C0F6E"/>
    <w:multiLevelType w:val="hybridMultilevel"/>
    <w:tmpl w:val="836E9538"/>
    <w:lvl w:ilvl="0" w:tplc="AEE2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0194"/>
    <w:multiLevelType w:val="multilevel"/>
    <w:tmpl w:val="676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3504A7"/>
    <w:multiLevelType w:val="hybridMultilevel"/>
    <w:tmpl w:val="3C3C2D3C"/>
    <w:lvl w:ilvl="0" w:tplc="D4DA47C4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42360"/>
    <w:multiLevelType w:val="hybridMultilevel"/>
    <w:tmpl w:val="BCDE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1581"/>
    <w:multiLevelType w:val="hybridMultilevel"/>
    <w:tmpl w:val="49E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90505">
    <w:abstractNumId w:val="2"/>
  </w:num>
  <w:num w:numId="2" w16cid:durableId="1307322697">
    <w:abstractNumId w:val="12"/>
  </w:num>
  <w:num w:numId="3" w16cid:durableId="1210805891">
    <w:abstractNumId w:val="3"/>
  </w:num>
  <w:num w:numId="4" w16cid:durableId="1986936456">
    <w:abstractNumId w:val="10"/>
  </w:num>
  <w:num w:numId="5" w16cid:durableId="1373193504">
    <w:abstractNumId w:val="0"/>
  </w:num>
  <w:num w:numId="6" w16cid:durableId="101389301">
    <w:abstractNumId w:val="1"/>
  </w:num>
  <w:num w:numId="7" w16cid:durableId="975525008">
    <w:abstractNumId w:val="9"/>
  </w:num>
  <w:num w:numId="8" w16cid:durableId="1814325701">
    <w:abstractNumId w:val="7"/>
  </w:num>
  <w:num w:numId="9" w16cid:durableId="413478293">
    <w:abstractNumId w:val="6"/>
  </w:num>
  <w:num w:numId="10" w16cid:durableId="344989355">
    <w:abstractNumId w:val="8"/>
  </w:num>
  <w:num w:numId="11" w16cid:durableId="641736797">
    <w:abstractNumId w:val="5"/>
  </w:num>
  <w:num w:numId="12" w16cid:durableId="1260141136">
    <w:abstractNumId w:val="4"/>
  </w:num>
  <w:num w:numId="13" w16cid:durableId="195797858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10154"/>
    <w:rsid w:val="00020ABB"/>
    <w:rsid w:val="000307F5"/>
    <w:rsid w:val="00042CB6"/>
    <w:rsid w:val="00044F3C"/>
    <w:rsid w:val="000472D9"/>
    <w:rsid w:val="00055580"/>
    <w:rsid w:val="00071344"/>
    <w:rsid w:val="000761F6"/>
    <w:rsid w:val="000843F7"/>
    <w:rsid w:val="000E0737"/>
    <w:rsid w:val="000E7BC3"/>
    <w:rsid w:val="000F006C"/>
    <w:rsid w:val="00171FC2"/>
    <w:rsid w:val="001759C2"/>
    <w:rsid w:val="001840F5"/>
    <w:rsid w:val="00191640"/>
    <w:rsid w:val="001A2BD8"/>
    <w:rsid w:val="001B0CC8"/>
    <w:rsid w:val="001B31CD"/>
    <w:rsid w:val="001B5F05"/>
    <w:rsid w:val="001D116C"/>
    <w:rsid w:val="001E38BB"/>
    <w:rsid w:val="00205659"/>
    <w:rsid w:val="002222E2"/>
    <w:rsid w:val="00252391"/>
    <w:rsid w:val="00285877"/>
    <w:rsid w:val="002A3B47"/>
    <w:rsid w:val="002B3AB9"/>
    <w:rsid w:val="002B6D5D"/>
    <w:rsid w:val="002C236E"/>
    <w:rsid w:val="002D43C3"/>
    <w:rsid w:val="002D5DED"/>
    <w:rsid w:val="002E2605"/>
    <w:rsid w:val="002F030E"/>
    <w:rsid w:val="002F62B8"/>
    <w:rsid w:val="00306FF9"/>
    <w:rsid w:val="00317409"/>
    <w:rsid w:val="0032336E"/>
    <w:rsid w:val="00362479"/>
    <w:rsid w:val="00365983"/>
    <w:rsid w:val="003738FB"/>
    <w:rsid w:val="003757E9"/>
    <w:rsid w:val="003877DF"/>
    <w:rsid w:val="00392253"/>
    <w:rsid w:val="003D4AD5"/>
    <w:rsid w:val="003F053B"/>
    <w:rsid w:val="003F38A8"/>
    <w:rsid w:val="003F7F5D"/>
    <w:rsid w:val="004161EB"/>
    <w:rsid w:val="00426AC5"/>
    <w:rsid w:val="004408A6"/>
    <w:rsid w:val="00444364"/>
    <w:rsid w:val="004806DE"/>
    <w:rsid w:val="00487E81"/>
    <w:rsid w:val="004A6EFB"/>
    <w:rsid w:val="004C061C"/>
    <w:rsid w:val="004C3284"/>
    <w:rsid w:val="004C4C73"/>
    <w:rsid w:val="004D31A9"/>
    <w:rsid w:val="005057C4"/>
    <w:rsid w:val="00516BAA"/>
    <w:rsid w:val="00544948"/>
    <w:rsid w:val="00552C30"/>
    <w:rsid w:val="005737EC"/>
    <w:rsid w:val="0057784B"/>
    <w:rsid w:val="005946A0"/>
    <w:rsid w:val="00597338"/>
    <w:rsid w:val="005B64BE"/>
    <w:rsid w:val="005D7F0B"/>
    <w:rsid w:val="006514E5"/>
    <w:rsid w:val="0066503E"/>
    <w:rsid w:val="00674A42"/>
    <w:rsid w:val="00677F4F"/>
    <w:rsid w:val="006938A3"/>
    <w:rsid w:val="00695414"/>
    <w:rsid w:val="006C7FDE"/>
    <w:rsid w:val="006D29DC"/>
    <w:rsid w:val="006D4CE9"/>
    <w:rsid w:val="006E2EB0"/>
    <w:rsid w:val="006E6E46"/>
    <w:rsid w:val="006F3C56"/>
    <w:rsid w:val="007335BC"/>
    <w:rsid w:val="00745A8D"/>
    <w:rsid w:val="0075107C"/>
    <w:rsid w:val="0075120A"/>
    <w:rsid w:val="00765675"/>
    <w:rsid w:val="00775BFA"/>
    <w:rsid w:val="007975EC"/>
    <w:rsid w:val="007A06BF"/>
    <w:rsid w:val="007A7A78"/>
    <w:rsid w:val="007B2F2F"/>
    <w:rsid w:val="007B30F1"/>
    <w:rsid w:val="007B7A0B"/>
    <w:rsid w:val="007C204F"/>
    <w:rsid w:val="007D3035"/>
    <w:rsid w:val="007E5590"/>
    <w:rsid w:val="007F0B7F"/>
    <w:rsid w:val="007F450C"/>
    <w:rsid w:val="00807592"/>
    <w:rsid w:val="0081254A"/>
    <w:rsid w:val="0082373B"/>
    <w:rsid w:val="0085226A"/>
    <w:rsid w:val="008612FB"/>
    <w:rsid w:val="0088161E"/>
    <w:rsid w:val="0088482E"/>
    <w:rsid w:val="00887CF4"/>
    <w:rsid w:val="0089710E"/>
    <w:rsid w:val="008A3220"/>
    <w:rsid w:val="008B1554"/>
    <w:rsid w:val="008B33FA"/>
    <w:rsid w:val="008C5FD3"/>
    <w:rsid w:val="008D0454"/>
    <w:rsid w:val="008D0D15"/>
    <w:rsid w:val="008D1134"/>
    <w:rsid w:val="008D621D"/>
    <w:rsid w:val="008D6F28"/>
    <w:rsid w:val="008F1DCB"/>
    <w:rsid w:val="008F27B5"/>
    <w:rsid w:val="00913184"/>
    <w:rsid w:val="00922414"/>
    <w:rsid w:val="00935647"/>
    <w:rsid w:val="00947364"/>
    <w:rsid w:val="00952DFF"/>
    <w:rsid w:val="00953471"/>
    <w:rsid w:val="0097380D"/>
    <w:rsid w:val="00990B23"/>
    <w:rsid w:val="009B1A82"/>
    <w:rsid w:val="009B5F32"/>
    <w:rsid w:val="009D7125"/>
    <w:rsid w:val="009F0406"/>
    <w:rsid w:val="009F48C1"/>
    <w:rsid w:val="00A0143A"/>
    <w:rsid w:val="00A04CD5"/>
    <w:rsid w:val="00A34CEB"/>
    <w:rsid w:val="00A568C7"/>
    <w:rsid w:val="00A57A55"/>
    <w:rsid w:val="00A62227"/>
    <w:rsid w:val="00A62B08"/>
    <w:rsid w:val="00A84080"/>
    <w:rsid w:val="00AA027A"/>
    <w:rsid w:val="00AB4575"/>
    <w:rsid w:val="00AC2494"/>
    <w:rsid w:val="00AE715F"/>
    <w:rsid w:val="00B01340"/>
    <w:rsid w:val="00B13BA0"/>
    <w:rsid w:val="00B175E2"/>
    <w:rsid w:val="00B330E6"/>
    <w:rsid w:val="00B47987"/>
    <w:rsid w:val="00B519DD"/>
    <w:rsid w:val="00B524FC"/>
    <w:rsid w:val="00B67224"/>
    <w:rsid w:val="00B811C6"/>
    <w:rsid w:val="00BB11D0"/>
    <w:rsid w:val="00BC77F0"/>
    <w:rsid w:val="00BF6CF0"/>
    <w:rsid w:val="00C07242"/>
    <w:rsid w:val="00C16994"/>
    <w:rsid w:val="00C24349"/>
    <w:rsid w:val="00C63C28"/>
    <w:rsid w:val="00C73DBC"/>
    <w:rsid w:val="00C81802"/>
    <w:rsid w:val="00C824DA"/>
    <w:rsid w:val="00C94290"/>
    <w:rsid w:val="00CA3D94"/>
    <w:rsid w:val="00CC3577"/>
    <w:rsid w:val="00CD274A"/>
    <w:rsid w:val="00CF7812"/>
    <w:rsid w:val="00D04797"/>
    <w:rsid w:val="00D061EC"/>
    <w:rsid w:val="00D104ED"/>
    <w:rsid w:val="00D22998"/>
    <w:rsid w:val="00D30EF3"/>
    <w:rsid w:val="00D31C6D"/>
    <w:rsid w:val="00D33E15"/>
    <w:rsid w:val="00D551F7"/>
    <w:rsid w:val="00D60957"/>
    <w:rsid w:val="00D6461A"/>
    <w:rsid w:val="00DD4250"/>
    <w:rsid w:val="00DE6D06"/>
    <w:rsid w:val="00E217C6"/>
    <w:rsid w:val="00E24121"/>
    <w:rsid w:val="00E24187"/>
    <w:rsid w:val="00E303CB"/>
    <w:rsid w:val="00E43A8E"/>
    <w:rsid w:val="00E55471"/>
    <w:rsid w:val="00E73FFD"/>
    <w:rsid w:val="00E87670"/>
    <w:rsid w:val="00E87DF9"/>
    <w:rsid w:val="00EA79F7"/>
    <w:rsid w:val="00EA7C80"/>
    <w:rsid w:val="00EC049F"/>
    <w:rsid w:val="00ED27BB"/>
    <w:rsid w:val="00ED6E33"/>
    <w:rsid w:val="00EF3FBC"/>
    <w:rsid w:val="00F06EA8"/>
    <w:rsid w:val="00F10431"/>
    <w:rsid w:val="00F23CBB"/>
    <w:rsid w:val="00F32CCD"/>
    <w:rsid w:val="00F3645E"/>
    <w:rsid w:val="00F445FB"/>
    <w:rsid w:val="00F50024"/>
    <w:rsid w:val="00F621F5"/>
    <w:rsid w:val="00F759CB"/>
    <w:rsid w:val="00F86C24"/>
    <w:rsid w:val="00F87FC4"/>
    <w:rsid w:val="00FA5349"/>
    <w:rsid w:val="00FC3985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7A97"/>
  <w15:docId w15:val="{0A88A12A-E066-41A5-80B7-1F31008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D061EC"/>
  </w:style>
  <w:style w:type="character" w:customStyle="1" w:styleId="apple-converted-space">
    <w:name w:val="apple-converted-space"/>
    <w:basedOn w:val="DefaultParagraphFont"/>
    <w:rsid w:val="00D0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5010-5E7A-42A0-96FE-254F938A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39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HR  Team</cp:lastModifiedBy>
  <cp:revision>16</cp:revision>
  <cp:lastPrinted>2017-10-25T08:17:00Z</cp:lastPrinted>
  <dcterms:created xsi:type="dcterms:W3CDTF">2024-04-01T12:12:00Z</dcterms:created>
  <dcterms:modified xsi:type="dcterms:W3CDTF">2026-05-25T11:48:00Z</dcterms:modified>
</cp:coreProperties>
</file>